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附件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  <w:t>1</w:t>
      </w:r>
    </w:p>
    <w:p>
      <w:pPr>
        <w:jc w:val="center"/>
        <w:rPr>
          <w:rFonts w:ascii="方正小标宋_GBK" w:hAnsi="方正小标宋_GBK" w:eastAsia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青年网络文明志愿者信息登记表</w:t>
      </w:r>
    </w:p>
    <w:p>
      <w:pPr>
        <w:jc w:val="center"/>
        <w:rPr>
          <w:rFonts w:ascii="楷体" w:hAnsi="楷体" w:eastAsia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（青年网络文明志愿者填写，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需同时报送纸质版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）</w:t>
      </w:r>
    </w:p>
    <w:tbl>
      <w:tblPr>
        <w:tblStyle w:val="8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10"/>
        <w:gridCol w:w="2126"/>
        <w:gridCol w:w="877"/>
        <w:gridCol w:w="153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归属组织及职务</w:t>
            </w:r>
          </w:p>
        </w:tc>
        <w:tc>
          <w:tcPr>
            <w:tcW w:w="3003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QQ(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必填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微信号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新浪微博账号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腾讯微博账号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常用论坛及账号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931" w:type="dxa"/>
            <w:gridSpan w:val="5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我的网络文明志愿宣言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84" w:hRule="atLeast"/>
        </w:trPr>
        <w:tc>
          <w:tcPr>
            <w:tcW w:w="8931" w:type="dxa"/>
            <w:gridSpan w:val="5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316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</w:rPr>
              <w:t>我志愿成为青年网络文明志愿者，在</w:t>
            </w:r>
            <w:r>
              <w:rPr>
                <w:rFonts w:hint="eastAsia" w:ascii="仿宋_GB2312" w:eastAsia="仿宋_GB2312"/>
                <w:sz w:val="28"/>
                <w:szCs w:val="28"/>
              </w:rPr>
              <w:t>互联网上主动弘扬正能量，抵制负能量</w:t>
            </w:r>
            <w:r>
              <w:rPr>
                <w:rFonts w:hint="eastAsia" w:ascii="仿宋_GB2312" w:eastAsia="仿宋_GB2312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自觉增强网络文明素养，争当中国好网民，发出青年好声音！</w:t>
            </w:r>
          </w:p>
          <w:p>
            <w:pPr>
              <w:ind w:firstLine="31680" w:firstLineChars="10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填表人（签名）：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附件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  <w:t>2</w:t>
      </w:r>
    </w:p>
    <w:p>
      <w:pPr>
        <w:jc w:val="center"/>
        <w:rPr>
          <w:rFonts w:ascii="方正小标宋_GBK" w:hAnsi="方正小标宋_GBK" w:eastAsia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青年网络文明志愿者信息汇总表</w:t>
      </w:r>
    </w:p>
    <w:p>
      <w:pPr>
        <w:jc w:val="center"/>
        <w:rPr>
          <w:rFonts w:ascii="楷体" w:hAnsi="楷体" w:eastAsia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（各分团委填写，只报送电子版）</w:t>
      </w:r>
    </w:p>
    <w:p>
      <w:pPr>
        <w:rPr>
          <w:rFonts w:ascii="楷体" w:hAnsi="楷体" w:eastAsia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分团委：</w:t>
      </w:r>
      <w:r>
        <w:rPr>
          <w:rFonts w:ascii="楷体" w:hAnsi="楷体" w:eastAsia="楷体" w:cs="楷体"/>
          <w:color w:val="000000"/>
          <w:kern w:val="0"/>
          <w:sz w:val="32"/>
          <w:szCs w:val="32"/>
        </w:rPr>
        <w:t xml:space="preserve">       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填报日期：</w:t>
      </w: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6"/>
        <w:gridCol w:w="2404"/>
        <w:gridCol w:w="1226"/>
        <w:gridCol w:w="1727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28" w:hRule="atLeast"/>
        </w:trPr>
        <w:tc>
          <w:tcPr>
            <w:tcW w:w="53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青年网络文明志愿者总数</w:t>
            </w:r>
          </w:p>
        </w:tc>
        <w:tc>
          <w:tcPr>
            <w:tcW w:w="38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9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分类统计</w:t>
            </w:r>
          </w:p>
        </w:tc>
        <w:tc>
          <w:tcPr>
            <w:tcW w:w="74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类别来源及人数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1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4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共青团员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0" w:hRule="atLeast"/>
        </w:trPr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身份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教师人数</w:t>
            </w:r>
          </w:p>
        </w:tc>
        <w:tc>
          <w:tcPr>
            <w:tcW w:w="50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2" w:hRule="atLeast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学生人数</w:t>
            </w:r>
          </w:p>
        </w:tc>
        <w:tc>
          <w:tcPr>
            <w:tcW w:w="295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志愿者专项工作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QQ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群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分团委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（名称及群号）</w:t>
            </w:r>
          </w:p>
        </w:tc>
        <w:tc>
          <w:tcPr>
            <w:tcW w:w="295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（名称及群号）</w:t>
            </w:r>
          </w:p>
        </w:tc>
        <w:tc>
          <w:tcPr>
            <w:tcW w:w="295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4" w:hRule="atLeast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填表人：联系电话：</w:t>
      </w:r>
    </w:p>
    <w:tbl>
      <w:tblPr>
        <w:tblStyle w:val="8"/>
        <w:tblW w:w="8300" w:type="dxa"/>
        <w:tblInd w:w="-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5"/>
        <w:gridCol w:w="4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</w:trPr>
        <w:tc>
          <w:tcPr>
            <w:tcW w:w="8300" w:type="dxa"/>
            <w:gridSpan w:val="2"/>
            <w:vAlign w:val="center"/>
          </w:tcPr>
          <w:p>
            <w:pP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  <w:t>3</w:t>
            </w:r>
          </w:p>
          <w:p>
            <w:pPr>
              <w:jc w:val="center"/>
              <w:rPr>
                <w:rFonts w:ascii="方正小标宋_GBK" w:hAnsi="方正小标宋_GBK" w:eastAsia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各分团委青年网络文明志愿者队伍建设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任务分配参考表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任务数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机械技术学院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物联网技术学院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控制技术学院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外语与旅游学院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汽车与交通学院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管理学院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财经学院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艺术与设计学院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680" w:firstLineChars="55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110</w:t>
            </w:r>
          </w:p>
        </w:tc>
      </w:tr>
    </w:tbl>
    <w:p/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</w:p>
    <w:p>
      <w:pP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附件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  <w:t>4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共青团中央微信、微博二维码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-SA"/>
        </w:rPr>
        <w:pict>
          <v:shape id="图片 13" o:spid="_x0000_s1026" alt="weixin" type="#_x0000_t75" style="height:177pt;width:183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4"/>
          <w:szCs w:val="24"/>
        </w:rPr>
        <w:t>（共青团中央微信）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-SA"/>
        </w:rPr>
        <w:pict>
          <v:shape id="图片 14" o:spid="_x0000_s1027" alt="xinlangweib" type="#_x0000_t75" style="height:166.5pt;width:167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-SA"/>
        </w:rPr>
        <w:pict>
          <v:shape id="图片 15" o:spid="_x0000_s1028" alt="共青团中央腾讯微博" type="#_x0000_t75" style="height:159.75pt;width:159.75pt;rotation:0f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4"/>
          <w:szCs w:val="24"/>
        </w:rPr>
        <w:t>（共青团中央新浪微博）</w:t>
      </w:r>
      <w:r>
        <w:rPr>
          <w:rFonts w:ascii="方正小标宋_GBK" w:hAnsi="方正小标宋_GBK" w:eastAsia="方正小标宋_GBK" w:cs="方正小标宋_GBK"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4"/>
          <w:szCs w:val="24"/>
        </w:rPr>
        <w:t>（共青团中央腾讯微博）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江苏共青团微信、微博二维码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-SA"/>
        </w:rPr>
        <w:pict>
          <v:shape id="图片 2" o:spid="_x0000_s1029" alt="微信二维码" type="#_x0000_t75" style="height:180.75pt;width:180.75pt;rotation:0f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-SA"/>
        </w:rPr>
        <w:pict>
          <v:shape id="图片 5" o:spid="_x0000_s1030" alt="新浪微博" type="#_x0000_t75" style="height:171pt;width:174pt;rotation:0f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4"/>
          <w:szCs w:val="24"/>
        </w:rPr>
        <w:t>（江苏共青团微信公众号）</w:t>
      </w:r>
      <w:r>
        <w:rPr>
          <w:rFonts w:ascii="方正小标宋_GBK" w:hAnsi="方正小标宋_GBK" w:eastAsia="方正小标宋_GBK" w:cs="方正小标宋_GBK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4"/>
          <w:szCs w:val="24"/>
        </w:rPr>
        <w:t>（江苏共青团新浪微博）</w:t>
      </w:r>
    </w:p>
    <w:p>
      <w:pPr>
        <w:rPr>
          <w:rFonts w:ascii="方正小标宋_GBK" w:hAnsi="方正小标宋_GBK" w:eastAsia="方正小标宋_GBK" w:cs="方正小标宋_GBK"/>
          <w:color w:val="000000"/>
          <w:kern w:val="0"/>
          <w:sz w:val="24"/>
          <w:szCs w:val="24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-SA"/>
        </w:rPr>
        <w:pict>
          <v:shape id="图片 7" o:spid="_x0000_s1031" alt="腾讯微博" type="#_x0000_t75" style="height:177pt;width:177pt;rotation:0f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-SA"/>
        </w:rPr>
        <w:pict>
          <v:shape id="图片 8" o:spid="_x0000_s1032" alt="人民微博" type="#_x0000_t75" style="height:174pt;width:174pt;rotation:0f;" o:ole="f" fillcolor="#FFFFFF" filled="f" o:preferrelative="t" stroked="f" coordorigin="0,0" coordsize="21600,21600">
            <v:fill on="f" color2="#FFFFFF" focus="0%"/>
            <v:imagedata gain="65536f" blacklevel="0f" gamma="0" o:title="" r:id="rId1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4"/>
          <w:szCs w:val="24"/>
        </w:rPr>
        <w:t>（江苏共青团腾讯微博）</w:t>
      </w:r>
      <w:r>
        <w:rPr>
          <w:rFonts w:ascii="方正小标宋_GBK" w:hAnsi="方正小标宋_GBK" w:eastAsia="方正小标宋_GBK" w:cs="方正小标宋_GBK"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4"/>
          <w:szCs w:val="24"/>
        </w:rPr>
        <w:t>（江苏共青团人民网微博）</w:t>
      </w:r>
    </w:p>
    <w:p>
      <w:pP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u w:val="single"/>
        </w:rPr>
      </w:pPr>
    </w:p>
    <w:p>
      <w:pP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无锡职业技术学院共青团微信微博二维码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102" o:spid="_x0000_s1033" alt="身份证 (2)" type="#_x0000_t75" style="height:185.25pt;width:185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（无锡职业技术学院团委微信）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pict>
          <v:shape id="图片 105" o:spid="_x0000_s1034" type="#_x0000_t75" style="height:171.75pt;width:177.75pt;rotation:0f;" o:ole="f" fillcolor="#FFFFFF" filled="f" o:preferrelative="t" stroked="f" coordorigin="0,0" coordsize="21600,21600">
            <v:fill on="f" color2="#FFFFFF" focus="0%"/>
            <v:imagedata gain="65536f" blacklevel="0f" gamma="0" o:title="" r:id="rId1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（无锡职业技术学院团委微博）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287" w:usb1="080E0000" w:usb2="00000010" w:usb3="00000000" w:csb0="0004009F" w:csb1="00000000"/>
  </w:font>
  <w:font w:name="方正小标宋_GBK">
    <w:altName w:val="SimSun-ExtB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SimSun-ExtB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2CF8"/>
    <w:rsid w:val="001079B7"/>
    <w:rsid w:val="001A18CF"/>
    <w:rsid w:val="001C61F3"/>
    <w:rsid w:val="001F1C23"/>
    <w:rsid w:val="0029411C"/>
    <w:rsid w:val="00333B46"/>
    <w:rsid w:val="004021C0"/>
    <w:rsid w:val="00434D7E"/>
    <w:rsid w:val="004A379D"/>
    <w:rsid w:val="00503D72"/>
    <w:rsid w:val="00571815"/>
    <w:rsid w:val="005E7869"/>
    <w:rsid w:val="00616170"/>
    <w:rsid w:val="00633518"/>
    <w:rsid w:val="0064711B"/>
    <w:rsid w:val="006A1902"/>
    <w:rsid w:val="00704E57"/>
    <w:rsid w:val="007C6D1C"/>
    <w:rsid w:val="007F2906"/>
    <w:rsid w:val="0083408F"/>
    <w:rsid w:val="008855B1"/>
    <w:rsid w:val="00A35F92"/>
    <w:rsid w:val="00A86357"/>
    <w:rsid w:val="00AD4484"/>
    <w:rsid w:val="00BC141D"/>
    <w:rsid w:val="00CB5554"/>
    <w:rsid w:val="00D560AA"/>
    <w:rsid w:val="00D82CF8"/>
    <w:rsid w:val="00E37A5E"/>
    <w:rsid w:val="00FF2140"/>
    <w:rsid w:val="6C457C2B"/>
    <w:rsid w:val="78DA17DE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1"/>
    <w:semiHidden/>
    <w:uiPriority w:val="99"/>
    <w:pPr>
      <w:ind w:left="100" w:leftChars="2500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Date Char"/>
    <w:basedOn w:val="6"/>
    <w:link w:val="2"/>
    <w:semiHidden/>
    <w:locked/>
    <w:uiPriority w:val="99"/>
    <w:rPr>
      <w:rFonts w:cs="Times New Roman"/>
    </w:rPr>
  </w:style>
  <w:style w:type="character" w:customStyle="1" w:styleId="12">
    <w:name w:val="Balloon Text Char"/>
    <w:basedOn w:val="6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0" Type="http://schemas.openxmlformats.org/officeDocument/2006/relationships/customXml" Target="../customXml/item1.xml"/><Relationship Id="rId2" Type="http://schemas.openxmlformats.org/officeDocument/2006/relationships/styles" Target="styles.xml"/><Relationship Id="rId19" Type="http://schemas.openxmlformats.org/officeDocument/2006/relationships/image" Target="media/image9.png"/><Relationship Id="rId18" Type="http://schemas.openxmlformats.org/officeDocument/2006/relationships/image" Target="media/image8.jpe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jpe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微软用户</Company>
  <Pages>11</Pages>
  <Words>574</Words>
  <Characters>3272</Characters>
  <Lines>0</Lines>
  <Paragraphs>0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2015-03-19T01:54:00Z</dcterms:created>
  <dc:creator>微软中国</dc:creator>
  <cp:lastModifiedBy>john</cp:lastModifiedBy>
  <dcterms:modified xsi:type="dcterms:W3CDTF">2015-05-11T09:20:36Z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